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C9" w:rsidRPr="004D78AB" w:rsidRDefault="00C67DC9" w:rsidP="00C67DC9">
      <w:pPr>
        <w:spacing w:line="360" w:lineRule="auto"/>
        <w:jc w:val="right"/>
        <w:rPr>
          <w:rFonts w:ascii="Cambria" w:hAnsi="Cambria"/>
          <w:bCs/>
        </w:rPr>
      </w:pPr>
      <w:bookmarkStart w:id="0" w:name="_GoBack"/>
      <w:bookmarkEnd w:id="0"/>
    </w:p>
    <w:p w:rsidR="00C67DC9" w:rsidRPr="004D78AB" w:rsidRDefault="00C67DC9" w:rsidP="00F82D4F">
      <w:pPr>
        <w:spacing w:line="360" w:lineRule="auto"/>
        <w:ind w:left="-187" w:firstLine="895"/>
        <w:jc w:val="both"/>
        <w:rPr>
          <w:rFonts w:ascii="Cambria" w:hAnsi="Cambria"/>
        </w:rPr>
      </w:pPr>
    </w:p>
    <w:p w:rsidR="00310620" w:rsidRPr="004D78AB" w:rsidRDefault="00310620" w:rsidP="00F82D4F">
      <w:pPr>
        <w:spacing w:line="360" w:lineRule="auto"/>
        <w:ind w:left="-187" w:firstLine="895"/>
        <w:jc w:val="both"/>
        <w:rPr>
          <w:rFonts w:ascii="Cambria" w:hAnsi="Cambria"/>
          <w:bCs/>
        </w:rPr>
      </w:pPr>
    </w:p>
    <w:p w:rsidR="00310620" w:rsidRPr="004D78AB" w:rsidRDefault="00310620" w:rsidP="00F82D4F">
      <w:pPr>
        <w:spacing w:line="360" w:lineRule="auto"/>
        <w:ind w:left="-187" w:firstLine="895"/>
        <w:jc w:val="both"/>
        <w:rPr>
          <w:rFonts w:ascii="Cambria" w:hAnsi="Cambria"/>
          <w:bCs/>
        </w:rPr>
      </w:pPr>
    </w:p>
    <w:p w:rsidR="00310620" w:rsidRPr="004D78AB" w:rsidRDefault="00310620" w:rsidP="00F82D4F">
      <w:pPr>
        <w:spacing w:line="360" w:lineRule="auto"/>
        <w:ind w:left="-187" w:firstLine="895"/>
        <w:jc w:val="both"/>
        <w:rPr>
          <w:rFonts w:ascii="Cambria" w:hAnsi="Cambria"/>
          <w:bCs/>
        </w:rPr>
      </w:pPr>
    </w:p>
    <w:p w:rsidR="00EB0BB3" w:rsidRPr="004D78AB" w:rsidRDefault="00A16080" w:rsidP="00F82D4F">
      <w:pPr>
        <w:spacing w:line="360" w:lineRule="auto"/>
        <w:ind w:left="-187" w:firstLine="895"/>
        <w:jc w:val="both"/>
        <w:rPr>
          <w:rFonts w:ascii="Cambria" w:hAnsi="Cambria"/>
        </w:rPr>
      </w:pPr>
      <w:r w:rsidRPr="004D78AB">
        <w:rPr>
          <w:rFonts w:ascii="Cambria" w:hAnsi="Cambria"/>
          <w:bCs/>
        </w:rPr>
        <w:t xml:space="preserve">Üniversitenizin </w:t>
      </w:r>
      <w:r w:rsidR="00C67DC9" w:rsidRPr="004D78AB">
        <w:rPr>
          <w:rFonts w:ascii="Cambria" w:hAnsi="Cambria"/>
          <w:bCs/>
        </w:rPr>
        <w:t xml:space="preserve"> </w:t>
      </w:r>
      <w:r w:rsidR="00013B49" w:rsidRPr="004D78AB">
        <w:rPr>
          <w:rFonts w:ascii="Cambria" w:hAnsi="Cambria"/>
          <w:bCs/>
        </w:rPr>
        <w:t>……………….</w:t>
      </w:r>
      <w:r w:rsidRPr="004D78AB">
        <w:rPr>
          <w:rFonts w:ascii="Cambria" w:hAnsi="Cambria"/>
          <w:bCs/>
        </w:rPr>
        <w:t xml:space="preserve">  Fakültesi ………………</w:t>
      </w:r>
      <w:r w:rsidR="00013B49" w:rsidRPr="004D78AB">
        <w:rPr>
          <w:rFonts w:ascii="Cambria" w:hAnsi="Cambria"/>
          <w:bCs/>
        </w:rPr>
        <w:t>.</w:t>
      </w:r>
      <w:r w:rsidRPr="004D78AB">
        <w:rPr>
          <w:rFonts w:ascii="Cambria" w:hAnsi="Cambria"/>
          <w:bCs/>
        </w:rPr>
        <w:t xml:space="preserve">   </w:t>
      </w:r>
      <w:r w:rsidR="00C67DC9" w:rsidRPr="004D78AB">
        <w:rPr>
          <w:rFonts w:ascii="Cambria" w:hAnsi="Cambria"/>
          <w:bCs/>
        </w:rPr>
        <w:t xml:space="preserve">Programı </w:t>
      </w:r>
      <w:r w:rsidRPr="004D78AB">
        <w:rPr>
          <w:rFonts w:ascii="Cambria" w:hAnsi="Cambria"/>
          <w:bCs/>
        </w:rPr>
        <w:t>…….</w:t>
      </w:r>
      <w:r w:rsidR="006B6200" w:rsidRPr="004D78AB">
        <w:rPr>
          <w:rFonts w:ascii="Cambria" w:hAnsi="Cambria"/>
          <w:bCs/>
        </w:rPr>
        <w:t>……</w:t>
      </w:r>
      <w:r w:rsidR="00013B49" w:rsidRPr="004D78AB">
        <w:rPr>
          <w:rFonts w:ascii="Cambria" w:hAnsi="Cambria"/>
          <w:bCs/>
        </w:rPr>
        <w:t>…</w:t>
      </w:r>
      <w:r w:rsidR="006B6200" w:rsidRPr="004D78AB">
        <w:rPr>
          <w:rFonts w:ascii="Cambria" w:hAnsi="Cambria"/>
          <w:bCs/>
        </w:rPr>
        <w:t xml:space="preserve"> şubesi </w:t>
      </w:r>
      <w:r w:rsidRPr="004D78AB">
        <w:rPr>
          <w:rFonts w:ascii="Cambria" w:hAnsi="Cambria"/>
          <w:bCs/>
        </w:rPr>
        <w:t xml:space="preserve">     </w:t>
      </w:r>
      <w:r w:rsidR="00C67DC9" w:rsidRPr="004D78AB">
        <w:rPr>
          <w:rFonts w:ascii="Cambria" w:hAnsi="Cambria"/>
          <w:bCs/>
        </w:rPr>
        <w:t>……………….. numaralı sınıf Normal</w:t>
      </w:r>
      <w:r w:rsidR="00F66DDA" w:rsidRPr="004D78AB">
        <w:rPr>
          <w:rFonts w:ascii="Cambria" w:hAnsi="Cambria"/>
          <w:bCs/>
        </w:rPr>
        <w:t xml:space="preserve"> </w:t>
      </w:r>
      <w:r w:rsidR="00C67DC9" w:rsidRPr="004D78AB">
        <w:rPr>
          <w:rFonts w:ascii="Cambria" w:hAnsi="Cambria"/>
          <w:bCs/>
        </w:rPr>
        <w:t>/ İkinci Öğretim öğrencisiyim.</w:t>
      </w:r>
      <w:r w:rsidR="00C67DC9" w:rsidRPr="004D78AB">
        <w:rPr>
          <w:rFonts w:ascii="Cambria" w:hAnsi="Cambria"/>
        </w:rPr>
        <w:t xml:space="preserve"> </w:t>
      </w:r>
    </w:p>
    <w:p w:rsidR="00310620" w:rsidRPr="004D78AB" w:rsidRDefault="00310620" w:rsidP="00310620">
      <w:pPr>
        <w:spacing w:line="360" w:lineRule="auto"/>
        <w:ind w:firstLine="708"/>
        <w:jc w:val="both"/>
        <w:rPr>
          <w:rFonts w:ascii="Cambria" w:hAnsi="Cambria"/>
          <w:bCs/>
        </w:rPr>
      </w:pPr>
    </w:p>
    <w:p w:rsidR="00013B49" w:rsidRPr="004D78AB" w:rsidRDefault="005D1D3D" w:rsidP="00310620">
      <w:pPr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Üniversitemiz </w:t>
      </w:r>
      <w:r w:rsidR="00296785">
        <w:rPr>
          <w:rFonts w:ascii="Cambria" w:hAnsi="Cambria"/>
          <w:bCs/>
        </w:rPr>
        <w:t>b</w:t>
      </w:r>
      <w:r>
        <w:rPr>
          <w:rFonts w:ascii="Cambria" w:hAnsi="Cambria"/>
          <w:bCs/>
        </w:rPr>
        <w:t>ünyesindeki Kariyer Planlama Uygulama ve Araştırma Merkezi’nin düzenlediği konferans/seminer/fuar/teknik gezi vb. organizasyona</w:t>
      </w:r>
      <w:r w:rsidR="00013B49" w:rsidRPr="004D78AB">
        <w:rPr>
          <w:rFonts w:ascii="Cambria" w:hAnsi="Cambria"/>
          <w:bCs/>
        </w:rPr>
        <w:t xml:space="preserve"> katılacağımı</w:t>
      </w:r>
      <w:r w:rsidR="00310620" w:rsidRPr="004D78AB">
        <w:rPr>
          <w:rFonts w:ascii="Cambria" w:hAnsi="Cambria"/>
          <w:bCs/>
        </w:rPr>
        <w:t>,</w:t>
      </w:r>
      <w:r w:rsidR="004D0FE0" w:rsidRPr="004D78AB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bu faaliyet</w:t>
      </w:r>
      <w:r w:rsidR="00310620" w:rsidRPr="004D78AB">
        <w:rPr>
          <w:rFonts w:ascii="Cambria" w:hAnsi="Cambria"/>
          <w:bCs/>
        </w:rPr>
        <w:t xml:space="preserve"> sırasında ilgi sorumlu hocalarımızın, kurum yetkililerinin uyarılarına ve talimatlarına uyacağımı,</w:t>
      </w:r>
      <w:r w:rsidR="00013B49" w:rsidRPr="004D78AB">
        <w:rPr>
          <w:rFonts w:ascii="Cambria" w:hAnsi="Cambria"/>
          <w:bCs/>
        </w:rPr>
        <w:t xml:space="preserve"> ulaşım sırasında</w:t>
      </w:r>
      <w:r w:rsidR="00310620" w:rsidRPr="004D78AB">
        <w:rPr>
          <w:rFonts w:ascii="Cambria" w:hAnsi="Cambria"/>
          <w:bCs/>
        </w:rPr>
        <w:t xml:space="preserve"> doğacak bütün olumsuzluklarda sorumluluğun tarafıma ait olduğunu beyan ediyorum</w:t>
      </w:r>
      <w:r w:rsidR="00310620" w:rsidRPr="004D78AB">
        <w:rPr>
          <w:rFonts w:ascii="Cambria" w:hAnsi="Cambria"/>
        </w:rPr>
        <w:t xml:space="preserve">. </w:t>
      </w:r>
      <w:r w:rsidR="001836CF" w:rsidRPr="004D78AB">
        <w:rPr>
          <w:rFonts w:ascii="Cambria" w:hAnsi="Cambria"/>
        </w:rPr>
        <w:t xml:space="preserve">   </w:t>
      </w:r>
      <w:r w:rsidR="00C67DC9" w:rsidRPr="004D78AB">
        <w:rPr>
          <w:rFonts w:ascii="Cambria" w:hAnsi="Cambria"/>
        </w:rPr>
        <w:t xml:space="preserve"> </w:t>
      </w:r>
    </w:p>
    <w:p w:rsidR="00013B49" w:rsidRPr="004D78AB" w:rsidRDefault="00013B49" w:rsidP="00310620">
      <w:pPr>
        <w:spacing w:line="360" w:lineRule="auto"/>
        <w:ind w:firstLine="708"/>
        <w:jc w:val="both"/>
        <w:rPr>
          <w:rFonts w:ascii="Cambria" w:hAnsi="Cambria"/>
        </w:rPr>
      </w:pPr>
    </w:p>
    <w:p w:rsidR="00013B49" w:rsidRPr="004D78AB" w:rsidRDefault="00013B49" w:rsidP="00310620">
      <w:pPr>
        <w:spacing w:line="360" w:lineRule="auto"/>
        <w:ind w:firstLine="708"/>
        <w:jc w:val="both"/>
        <w:rPr>
          <w:rFonts w:ascii="Cambria" w:hAnsi="Cambria"/>
        </w:rPr>
      </w:pPr>
      <w:r w:rsidRPr="004D78AB">
        <w:rPr>
          <w:rFonts w:ascii="Cambria" w:hAnsi="Cambria"/>
        </w:rPr>
        <w:t>Gereğini arz ederim</w:t>
      </w:r>
      <w:r w:rsidR="00296785">
        <w:rPr>
          <w:rFonts w:ascii="Cambria" w:hAnsi="Cambria"/>
        </w:rPr>
        <w:t>.</w:t>
      </w:r>
    </w:p>
    <w:p w:rsidR="00013B49" w:rsidRPr="004D78AB" w:rsidRDefault="00013B49" w:rsidP="00310620">
      <w:pPr>
        <w:spacing w:line="360" w:lineRule="auto"/>
        <w:ind w:firstLine="708"/>
        <w:jc w:val="both"/>
        <w:rPr>
          <w:rFonts w:ascii="Cambria" w:hAnsi="Cambria"/>
        </w:rPr>
      </w:pPr>
    </w:p>
    <w:p w:rsidR="00EB0BB3" w:rsidRPr="004D78AB" w:rsidRDefault="00013B49" w:rsidP="00310620">
      <w:pPr>
        <w:spacing w:line="360" w:lineRule="auto"/>
        <w:ind w:firstLine="708"/>
        <w:jc w:val="both"/>
        <w:rPr>
          <w:rFonts w:ascii="Cambria" w:hAnsi="Cambria"/>
        </w:rPr>
      </w:pP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Pr="004D78AB">
        <w:rPr>
          <w:rFonts w:ascii="Cambria" w:hAnsi="Cambria"/>
          <w:bCs/>
        </w:rPr>
        <w:tab/>
      </w:r>
      <w:r w:rsidR="00EB0BB3" w:rsidRPr="004D78AB">
        <w:rPr>
          <w:rFonts w:ascii="Cambria" w:hAnsi="Cambria"/>
          <w:bCs/>
        </w:rPr>
        <w:t>…./…../20…</w:t>
      </w:r>
    </w:p>
    <w:p w:rsidR="00296785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96785" w:rsidRDefault="00296785" w:rsidP="00013B49">
      <w:pPr>
        <w:tabs>
          <w:tab w:val="left" w:pos="6140"/>
        </w:tabs>
        <w:spacing w:line="360" w:lineRule="auto"/>
        <w:rPr>
          <w:rFonts w:ascii="Cambria" w:hAnsi="Cambria"/>
        </w:rPr>
      </w:pPr>
    </w:p>
    <w:p w:rsidR="00013B49" w:rsidRPr="004D78AB" w:rsidRDefault="00296785" w:rsidP="00296785">
      <w:pPr>
        <w:tabs>
          <w:tab w:val="left" w:pos="6140"/>
        </w:tabs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</w:t>
      </w:r>
      <w:r w:rsidR="00013B49" w:rsidRPr="004D78AB">
        <w:rPr>
          <w:rFonts w:ascii="Cambria" w:hAnsi="Cambria"/>
        </w:rPr>
        <w:t>Adı Soyadı:</w:t>
      </w:r>
    </w:p>
    <w:p w:rsidR="00013B49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13B49" w:rsidRPr="004D78AB">
        <w:rPr>
          <w:rFonts w:ascii="Cambria" w:hAnsi="Cambria"/>
        </w:rPr>
        <w:t>İmza:</w:t>
      </w:r>
    </w:p>
    <w:p w:rsidR="005D1D3D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</w:p>
    <w:p w:rsidR="005D1D3D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</w:p>
    <w:p w:rsidR="005D1D3D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</w:p>
    <w:p w:rsidR="005D1D3D" w:rsidRPr="004D78AB" w:rsidRDefault="005D1D3D" w:rsidP="00013B49">
      <w:pPr>
        <w:tabs>
          <w:tab w:val="left" w:pos="6140"/>
        </w:tabs>
        <w:spacing w:line="360" w:lineRule="auto"/>
        <w:rPr>
          <w:rFonts w:ascii="Cambria" w:hAnsi="Cambria"/>
        </w:rPr>
      </w:pPr>
    </w:p>
    <w:p w:rsidR="00296785" w:rsidRPr="004D78AB" w:rsidRDefault="00F53A11" w:rsidP="00F53A11">
      <w:pPr>
        <w:tabs>
          <w:tab w:val="left" w:pos="6140"/>
        </w:tabs>
        <w:spacing w:line="360" w:lineRule="auto"/>
        <w:jc w:val="both"/>
        <w:rPr>
          <w:rFonts w:ascii="Cambria" w:hAnsi="Cambria"/>
        </w:rPr>
      </w:pPr>
      <w:r w:rsidRPr="004D78AB">
        <w:rPr>
          <w:rFonts w:ascii="Cambria" w:hAnsi="Cambria"/>
        </w:rPr>
        <w:t>Adres</w:t>
      </w:r>
      <w:r w:rsidR="00296785">
        <w:rPr>
          <w:rFonts w:ascii="Cambria" w:hAnsi="Cambria"/>
        </w:rPr>
        <w:t xml:space="preserve">      </w:t>
      </w:r>
      <w:r w:rsidRPr="004D78AB">
        <w:rPr>
          <w:rFonts w:ascii="Cambria" w:hAnsi="Cambria"/>
        </w:rPr>
        <w:t>:</w:t>
      </w:r>
    </w:p>
    <w:p w:rsidR="00296785" w:rsidRDefault="00F53A11" w:rsidP="00F53A11">
      <w:pPr>
        <w:spacing w:line="480" w:lineRule="auto"/>
        <w:rPr>
          <w:rFonts w:ascii="Cambria" w:hAnsi="Cambria"/>
        </w:rPr>
      </w:pPr>
      <w:r w:rsidRPr="004D78AB">
        <w:rPr>
          <w:rFonts w:ascii="Cambria" w:hAnsi="Cambria"/>
        </w:rPr>
        <w:t>Telefon</w:t>
      </w:r>
      <w:r w:rsidR="00296785">
        <w:rPr>
          <w:rFonts w:ascii="Cambria" w:hAnsi="Cambria"/>
        </w:rPr>
        <w:t xml:space="preserve">  </w:t>
      </w:r>
      <w:r w:rsidRPr="004D78AB">
        <w:rPr>
          <w:rFonts w:ascii="Cambria" w:hAnsi="Cambria"/>
        </w:rPr>
        <w:t xml:space="preserve">: </w:t>
      </w:r>
    </w:p>
    <w:p w:rsidR="00F53A11" w:rsidRPr="004D78AB" w:rsidRDefault="00296785" w:rsidP="00F53A11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e-posta  :</w:t>
      </w:r>
      <w:r w:rsidR="00F53A11" w:rsidRPr="004D78AB">
        <w:rPr>
          <w:rFonts w:ascii="Cambria" w:hAnsi="Cambria"/>
        </w:rPr>
        <w:t xml:space="preserve"> </w:t>
      </w:r>
    </w:p>
    <w:p w:rsidR="00C67DC9" w:rsidRPr="004D78AB" w:rsidRDefault="00C67DC9" w:rsidP="00F82D4F">
      <w:pPr>
        <w:spacing w:line="360" w:lineRule="auto"/>
        <w:ind w:left="-187" w:firstLine="895"/>
        <w:jc w:val="both"/>
        <w:rPr>
          <w:rFonts w:ascii="Cambria" w:hAnsi="Cambria"/>
        </w:rPr>
      </w:pPr>
    </w:p>
    <w:p w:rsidR="00C67DC9" w:rsidRPr="004D78AB" w:rsidRDefault="00C67DC9" w:rsidP="00C67DC9">
      <w:pPr>
        <w:spacing w:line="360" w:lineRule="auto"/>
        <w:jc w:val="both"/>
        <w:rPr>
          <w:rFonts w:ascii="Cambria" w:hAnsi="Cambria"/>
        </w:rPr>
      </w:pPr>
    </w:p>
    <w:p w:rsidR="00013B49" w:rsidRPr="004D78AB" w:rsidRDefault="00F53A11" w:rsidP="00013B49">
      <w:pPr>
        <w:tabs>
          <w:tab w:val="left" w:pos="6140"/>
        </w:tabs>
        <w:spacing w:line="360" w:lineRule="auto"/>
        <w:jc w:val="both"/>
        <w:rPr>
          <w:rFonts w:ascii="Cambria" w:hAnsi="Cambria"/>
        </w:rPr>
      </w:pPr>
      <w:r w:rsidRPr="004D78AB">
        <w:rPr>
          <w:rFonts w:ascii="Cambria" w:hAnsi="Cambria"/>
        </w:rPr>
        <w:t xml:space="preserve"> </w:t>
      </w:r>
      <w:r w:rsidR="00C67DC9" w:rsidRPr="004D78AB">
        <w:rPr>
          <w:rFonts w:ascii="Cambria" w:hAnsi="Cambria"/>
        </w:rPr>
        <w:tab/>
      </w:r>
      <w:r w:rsidR="00C67DC9" w:rsidRPr="004D78AB">
        <w:rPr>
          <w:rFonts w:ascii="Cambria" w:hAnsi="Cambria"/>
          <w:b/>
        </w:rPr>
        <w:tab/>
      </w:r>
    </w:p>
    <w:p w:rsidR="00CF32CA" w:rsidRPr="004D78AB" w:rsidRDefault="00CF32CA" w:rsidP="00F82D4F">
      <w:pPr>
        <w:spacing w:line="360" w:lineRule="auto"/>
        <w:rPr>
          <w:rFonts w:ascii="Cambria" w:hAnsi="Cambria"/>
        </w:rPr>
      </w:pPr>
    </w:p>
    <w:sectPr w:rsidR="00CF32CA" w:rsidRPr="004D78AB" w:rsidSect="0017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680" w:bottom="238" w:left="936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46" w:rsidRDefault="006F3946">
      <w:r>
        <w:separator/>
      </w:r>
    </w:p>
  </w:endnote>
  <w:endnote w:type="continuationSeparator" w:id="0">
    <w:p w:rsidR="006F3946" w:rsidRDefault="006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D3" w:rsidRDefault="00F934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0B" w:rsidRPr="0050510B" w:rsidRDefault="0050510B">
    <w:pPr>
      <w:pStyle w:val="Altbilgi"/>
      <w:rPr>
        <w:rFonts w:ascii="Cambria" w:hAnsi="Cambria"/>
        <w:i/>
        <w:sz w:val="22"/>
      </w:rPr>
    </w:pPr>
    <w:r w:rsidRPr="0050510B">
      <w:rPr>
        <w:rFonts w:ascii="Cambria" w:hAnsi="Cambria"/>
        <w:i/>
        <w:sz w:val="22"/>
      </w:rPr>
      <w:t>F</w:t>
    </w:r>
    <w:r w:rsidR="00F934D3">
      <w:rPr>
        <w:rFonts w:ascii="Cambria" w:hAnsi="Cambria"/>
        <w:i/>
        <w:sz w:val="22"/>
      </w:rPr>
      <w:t>K.</w:t>
    </w:r>
    <w:r w:rsidRPr="0050510B">
      <w:rPr>
        <w:rFonts w:ascii="Cambria" w:hAnsi="Cambria"/>
        <w:i/>
        <w:sz w:val="22"/>
      </w:rPr>
      <w:t>01.002</w:t>
    </w:r>
  </w:p>
  <w:p w:rsidR="0050510B" w:rsidRDefault="005051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D3" w:rsidRDefault="00F934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46" w:rsidRDefault="006F3946">
      <w:r>
        <w:separator/>
      </w:r>
    </w:p>
  </w:footnote>
  <w:footnote w:type="continuationSeparator" w:id="0">
    <w:p w:rsidR="006F3946" w:rsidRDefault="006F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D3" w:rsidRDefault="00F934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177" w:tblpY="339"/>
      <w:tblW w:w="10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9"/>
      <w:gridCol w:w="7844"/>
      <w:gridCol w:w="1309"/>
    </w:tblGrid>
    <w:tr w:rsidR="002C1D7E" w:rsidRPr="004D78AB" w:rsidTr="004D78AB">
      <w:trPr>
        <w:cantSplit/>
        <w:trHeight w:val="1266"/>
      </w:trPr>
      <w:tc>
        <w:tcPr>
          <w:tcW w:w="1319" w:type="dxa"/>
          <w:vMerge w:val="restart"/>
          <w:noWrap/>
          <w:vAlign w:val="center"/>
        </w:tcPr>
        <w:p w:rsidR="002C1D7E" w:rsidRPr="004D78AB" w:rsidRDefault="007B4E86" w:rsidP="00013B49">
          <w:pPr>
            <w:rPr>
              <w:rFonts w:ascii="Cambria" w:eastAsia="Arial Unicode MS" w:hAnsi="Cambria"/>
            </w:rPr>
          </w:pPr>
          <w:r w:rsidRPr="004D78AB">
            <w:rPr>
              <w:rFonts w:ascii="Cambria" w:hAnsi="Cambria"/>
              <w:noProof/>
            </w:rPr>
            <w:drawing>
              <wp:inline distT="0" distB="0" distL="0" distR="0">
                <wp:extent cx="825500" cy="688975"/>
                <wp:effectExtent l="0" t="0" r="0" b="0"/>
                <wp:docPr id="1" name="Resim 1" descr="Fır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vAlign w:val="center"/>
        </w:tcPr>
        <w:p w:rsidR="002C1D7E" w:rsidRDefault="002062B1" w:rsidP="004D78AB">
          <w:pPr>
            <w:jc w:val="center"/>
            <w:rPr>
              <w:rFonts w:ascii="Cambria" w:eastAsia="Arial Unicode MS" w:hAnsi="Cambria"/>
              <w:b/>
              <w:bCs/>
              <w:sz w:val="28"/>
            </w:rPr>
          </w:pPr>
          <w:r w:rsidRPr="004D78AB">
            <w:rPr>
              <w:rFonts w:ascii="Cambria" w:hAnsi="Cambria"/>
              <w:b/>
              <w:bCs/>
              <w:sz w:val="28"/>
            </w:rPr>
            <w:t>T.C.</w:t>
          </w:r>
          <w:r w:rsidRPr="004D78AB">
            <w:rPr>
              <w:rFonts w:ascii="Cambria" w:hAnsi="Cambria"/>
              <w:b/>
              <w:bCs/>
              <w:sz w:val="28"/>
            </w:rPr>
            <w:br/>
          </w:r>
          <w:r w:rsidR="004D78AB" w:rsidRPr="004D78AB">
            <w:rPr>
              <w:rFonts w:ascii="Cambria" w:eastAsia="Arial Unicode MS" w:hAnsi="Cambria"/>
              <w:b/>
              <w:bCs/>
              <w:sz w:val="28"/>
            </w:rPr>
            <w:t>FIRAT ÜNİVERSİTESİ</w:t>
          </w:r>
        </w:p>
        <w:p w:rsidR="004D78AB" w:rsidRPr="004D78AB" w:rsidRDefault="004D78AB" w:rsidP="004D78AB">
          <w:pPr>
            <w:jc w:val="center"/>
            <w:rPr>
              <w:rFonts w:ascii="Cambria" w:eastAsia="Arial Unicode MS" w:hAnsi="Cambria"/>
              <w:b/>
              <w:bCs/>
            </w:rPr>
          </w:pPr>
          <w:r w:rsidRPr="004D78AB">
            <w:rPr>
              <w:rFonts w:ascii="Cambria" w:eastAsia="Arial Unicode MS" w:hAnsi="Cambria"/>
              <w:b/>
              <w:bCs/>
              <w:sz w:val="22"/>
            </w:rPr>
            <w:t>KARİYER PLANLAMA UYGULAMA VE ARAŞTIRMA MERKEZİ</w:t>
          </w:r>
        </w:p>
      </w:tc>
      <w:tc>
        <w:tcPr>
          <w:tcW w:w="1309" w:type="dxa"/>
          <w:vMerge w:val="restart"/>
          <w:vAlign w:val="center"/>
        </w:tcPr>
        <w:p w:rsidR="002C1D7E" w:rsidRPr="004D78AB" w:rsidRDefault="007B4E86" w:rsidP="009F7F3B">
          <w:pPr>
            <w:jc w:val="right"/>
            <w:rPr>
              <w:rFonts w:ascii="Cambria" w:eastAsia="Arial Unicode MS" w:hAnsi="Cambria"/>
              <w:b/>
            </w:rPr>
          </w:pPr>
          <w:r w:rsidRPr="004D78AB">
            <w:rPr>
              <w:rFonts w:ascii="Cambria" w:eastAsia="Arial Unicode MS" w:hAnsi="Cambria"/>
              <w:b/>
              <w:noProof/>
            </w:rPr>
            <w:drawing>
              <wp:inline distT="0" distB="0" distL="0" distR="0">
                <wp:extent cx="825500" cy="293370"/>
                <wp:effectExtent l="0" t="0" r="0" b="0"/>
                <wp:docPr id="2" name="Resim 2" descr="FÜKAM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ÜKAM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1D7E" w:rsidRPr="004D78AB" w:rsidTr="005D1D3D">
      <w:trPr>
        <w:cantSplit/>
        <w:trHeight w:val="551"/>
      </w:trPr>
      <w:tc>
        <w:tcPr>
          <w:tcW w:w="1319" w:type="dxa"/>
          <w:vMerge/>
          <w:noWrap/>
          <w:vAlign w:val="bottom"/>
        </w:tcPr>
        <w:p w:rsidR="002C1D7E" w:rsidRPr="004D78AB" w:rsidRDefault="002C1D7E" w:rsidP="009F7F3B">
          <w:pPr>
            <w:ind w:right="40"/>
            <w:jc w:val="center"/>
            <w:rPr>
              <w:rFonts w:ascii="Cambria" w:eastAsia="Arial Unicode MS" w:hAnsi="Cambria" w:cs="Arial"/>
              <w:sz w:val="20"/>
              <w:szCs w:val="20"/>
            </w:rPr>
          </w:pPr>
        </w:p>
      </w:tc>
      <w:tc>
        <w:tcPr>
          <w:tcW w:w="7844" w:type="dxa"/>
          <w:vAlign w:val="center"/>
        </w:tcPr>
        <w:p w:rsidR="002C1D7E" w:rsidRPr="004D78AB" w:rsidRDefault="002C1D7E" w:rsidP="009F7F3B">
          <w:pPr>
            <w:jc w:val="center"/>
            <w:rPr>
              <w:rFonts w:ascii="Cambria" w:hAnsi="Cambria"/>
              <w:b/>
              <w:bCs/>
            </w:rPr>
          </w:pPr>
          <w:r w:rsidRPr="004D78AB">
            <w:rPr>
              <w:rFonts w:ascii="Cambria" w:hAnsi="Cambria"/>
              <w:b/>
            </w:rPr>
            <w:t>Öğrenci Dilekçe Formu</w:t>
          </w:r>
        </w:p>
      </w:tc>
      <w:tc>
        <w:tcPr>
          <w:tcW w:w="1309" w:type="dxa"/>
          <w:vMerge/>
          <w:vAlign w:val="center"/>
        </w:tcPr>
        <w:p w:rsidR="002C1D7E" w:rsidRPr="004D78AB" w:rsidRDefault="002C1D7E" w:rsidP="009F7F3B">
          <w:pPr>
            <w:jc w:val="right"/>
            <w:rPr>
              <w:rFonts w:ascii="Cambria" w:eastAsia="Arial Unicode MS" w:hAnsi="Cambria" w:cs="Arial"/>
              <w:sz w:val="20"/>
              <w:szCs w:val="20"/>
            </w:rPr>
          </w:pPr>
        </w:p>
      </w:tc>
    </w:tr>
  </w:tbl>
  <w:p w:rsidR="002C1D7E" w:rsidRPr="004D78AB" w:rsidRDefault="002C1D7E">
    <w:pPr>
      <w:pStyle w:val="stbilgi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D3" w:rsidRDefault="00F934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3B49"/>
    <w:rsid w:val="000279F7"/>
    <w:rsid w:val="0003724B"/>
    <w:rsid w:val="00046D8C"/>
    <w:rsid w:val="0005638C"/>
    <w:rsid w:val="000601BB"/>
    <w:rsid w:val="00062AF5"/>
    <w:rsid w:val="000E535C"/>
    <w:rsid w:val="000E7C04"/>
    <w:rsid w:val="001724C4"/>
    <w:rsid w:val="0017427E"/>
    <w:rsid w:val="001836CF"/>
    <w:rsid w:val="00200832"/>
    <w:rsid w:val="002062B1"/>
    <w:rsid w:val="00211824"/>
    <w:rsid w:val="00257BAD"/>
    <w:rsid w:val="0026260D"/>
    <w:rsid w:val="00262E4A"/>
    <w:rsid w:val="002729F8"/>
    <w:rsid w:val="00290A4A"/>
    <w:rsid w:val="00296785"/>
    <w:rsid w:val="002C1D7E"/>
    <w:rsid w:val="00310620"/>
    <w:rsid w:val="00333E83"/>
    <w:rsid w:val="00335EAB"/>
    <w:rsid w:val="00356E38"/>
    <w:rsid w:val="003627A7"/>
    <w:rsid w:val="00365B8A"/>
    <w:rsid w:val="00382255"/>
    <w:rsid w:val="003B29A9"/>
    <w:rsid w:val="003B3FDE"/>
    <w:rsid w:val="003F29B9"/>
    <w:rsid w:val="004177A3"/>
    <w:rsid w:val="00431A91"/>
    <w:rsid w:val="00437EF8"/>
    <w:rsid w:val="00453399"/>
    <w:rsid w:val="004B7089"/>
    <w:rsid w:val="004D0FE0"/>
    <w:rsid w:val="004D78AB"/>
    <w:rsid w:val="004E4E33"/>
    <w:rsid w:val="004F70AD"/>
    <w:rsid w:val="0050510B"/>
    <w:rsid w:val="00576EAC"/>
    <w:rsid w:val="005829AE"/>
    <w:rsid w:val="00597B1E"/>
    <w:rsid w:val="005C0DA2"/>
    <w:rsid w:val="005D1D3D"/>
    <w:rsid w:val="005F2A18"/>
    <w:rsid w:val="00605EBF"/>
    <w:rsid w:val="00611E75"/>
    <w:rsid w:val="00612EA4"/>
    <w:rsid w:val="00614031"/>
    <w:rsid w:val="00647271"/>
    <w:rsid w:val="00651987"/>
    <w:rsid w:val="006553FE"/>
    <w:rsid w:val="006640CF"/>
    <w:rsid w:val="00681783"/>
    <w:rsid w:val="006940E8"/>
    <w:rsid w:val="006B6200"/>
    <w:rsid w:val="006C1F6C"/>
    <w:rsid w:val="006C6327"/>
    <w:rsid w:val="006F3946"/>
    <w:rsid w:val="0073718E"/>
    <w:rsid w:val="007510C3"/>
    <w:rsid w:val="00755EFD"/>
    <w:rsid w:val="00757131"/>
    <w:rsid w:val="00777A7B"/>
    <w:rsid w:val="0079011E"/>
    <w:rsid w:val="00792D6C"/>
    <w:rsid w:val="00792FE0"/>
    <w:rsid w:val="00797B98"/>
    <w:rsid w:val="007A5E5D"/>
    <w:rsid w:val="007B46D1"/>
    <w:rsid w:val="007B4E86"/>
    <w:rsid w:val="007C5894"/>
    <w:rsid w:val="007F1F72"/>
    <w:rsid w:val="0081049F"/>
    <w:rsid w:val="008247D8"/>
    <w:rsid w:val="008470DE"/>
    <w:rsid w:val="00856EB5"/>
    <w:rsid w:val="00857239"/>
    <w:rsid w:val="0088392F"/>
    <w:rsid w:val="00893E68"/>
    <w:rsid w:val="008C6D91"/>
    <w:rsid w:val="008D23F2"/>
    <w:rsid w:val="008E6B0E"/>
    <w:rsid w:val="008F0069"/>
    <w:rsid w:val="009401C0"/>
    <w:rsid w:val="00976ABA"/>
    <w:rsid w:val="009C09F2"/>
    <w:rsid w:val="009C4708"/>
    <w:rsid w:val="009F019E"/>
    <w:rsid w:val="009F464D"/>
    <w:rsid w:val="009F73E6"/>
    <w:rsid w:val="009F7F3B"/>
    <w:rsid w:val="00A10ABA"/>
    <w:rsid w:val="00A16080"/>
    <w:rsid w:val="00A172C9"/>
    <w:rsid w:val="00A50689"/>
    <w:rsid w:val="00A54F56"/>
    <w:rsid w:val="00A5620A"/>
    <w:rsid w:val="00A8746B"/>
    <w:rsid w:val="00AC5125"/>
    <w:rsid w:val="00AD4EBE"/>
    <w:rsid w:val="00AD6C07"/>
    <w:rsid w:val="00B337D2"/>
    <w:rsid w:val="00B37025"/>
    <w:rsid w:val="00B42EF4"/>
    <w:rsid w:val="00B55BE6"/>
    <w:rsid w:val="00B6297D"/>
    <w:rsid w:val="00B7112D"/>
    <w:rsid w:val="00B85333"/>
    <w:rsid w:val="00B91217"/>
    <w:rsid w:val="00B97E1E"/>
    <w:rsid w:val="00BA1A8B"/>
    <w:rsid w:val="00BA51A4"/>
    <w:rsid w:val="00BD48C1"/>
    <w:rsid w:val="00BD62A6"/>
    <w:rsid w:val="00BE4905"/>
    <w:rsid w:val="00BF49CA"/>
    <w:rsid w:val="00C21AC1"/>
    <w:rsid w:val="00C27521"/>
    <w:rsid w:val="00C40A0C"/>
    <w:rsid w:val="00C412C3"/>
    <w:rsid w:val="00C62D1A"/>
    <w:rsid w:val="00C64D05"/>
    <w:rsid w:val="00C67DC9"/>
    <w:rsid w:val="00C722A1"/>
    <w:rsid w:val="00C72F05"/>
    <w:rsid w:val="00CA361D"/>
    <w:rsid w:val="00CD3718"/>
    <w:rsid w:val="00CD6A22"/>
    <w:rsid w:val="00CE1675"/>
    <w:rsid w:val="00CF32CA"/>
    <w:rsid w:val="00D179FE"/>
    <w:rsid w:val="00D230F7"/>
    <w:rsid w:val="00D71B3D"/>
    <w:rsid w:val="00D83668"/>
    <w:rsid w:val="00D86804"/>
    <w:rsid w:val="00D876B2"/>
    <w:rsid w:val="00D953B9"/>
    <w:rsid w:val="00DA7C99"/>
    <w:rsid w:val="00DE1E99"/>
    <w:rsid w:val="00DE78E8"/>
    <w:rsid w:val="00E022EE"/>
    <w:rsid w:val="00E140A0"/>
    <w:rsid w:val="00E27790"/>
    <w:rsid w:val="00E45EEF"/>
    <w:rsid w:val="00E57C3E"/>
    <w:rsid w:val="00EA3A61"/>
    <w:rsid w:val="00EB0BB3"/>
    <w:rsid w:val="00ED4EDE"/>
    <w:rsid w:val="00F3759B"/>
    <w:rsid w:val="00F42132"/>
    <w:rsid w:val="00F5208A"/>
    <w:rsid w:val="00F53A11"/>
    <w:rsid w:val="00F53C47"/>
    <w:rsid w:val="00F623AA"/>
    <w:rsid w:val="00F66DDA"/>
    <w:rsid w:val="00F71E37"/>
    <w:rsid w:val="00F82D4F"/>
    <w:rsid w:val="00F922EB"/>
    <w:rsid w:val="00F934D3"/>
    <w:rsid w:val="00F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C3F4C-2D10-4FC7-B884-4B37809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C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F53A11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505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F582-A458-46BC-8B32-2598A405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ferit emre</cp:lastModifiedBy>
  <cp:revision>2</cp:revision>
  <cp:lastPrinted>2013-03-14T10:23:00Z</cp:lastPrinted>
  <dcterms:created xsi:type="dcterms:W3CDTF">2021-11-15T07:19:00Z</dcterms:created>
  <dcterms:modified xsi:type="dcterms:W3CDTF">2021-11-15T07:19:00Z</dcterms:modified>
</cp:coreProperties>
</file>